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D307" w14:textId="77777777" w:rsidR="00A85270" w:rsidRDefault="002159CA">
      <w:pPr>
        <w:pStyle w:val="a4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FD3D307" wp14:editId="7FD3D308">
            <wp:simplePos x="0" y="0"/>
            <wp:positionH relativeFrom="page">
              <wp:posOffset>3422772</wp:posOffset>
            </wp:positionH>
            <wp:positionV relativeFrom="paragraph">
              <wp:posOffset>97639</wp:posOffset>
            </wp:positionV>
            <wp:extent cx="878774" cy="354823"/>
            <wp:effectExtent l="0" t="0" r="0" b="7127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774" cy="354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w w:val="95"/>
        </w:rPr>
        <w:t>指定車次團體變更單</w:t>
      </w:r>
    </w:p>
    <w:p w14:paraId="7FD3D308" w14:textId="77777777" w:rsidR="00A85270" w:rsidRDefault="002159CA">
      <w:pPr>
        <w:pStyle w:val="a3"/>
        <w:spacing w:line="371" w:lineRule="exact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D3D30A" wp14:editId="7FD3D30B">
                <wp:simplePos x="0" y="0"/>
                <wp:positionH relativeFrom="page">
                  <wp:posOffset>365760</wp:posOffset>
                </wp:positionH>
                <wp:positionV relativeFrom="paragraph">
                  <wp:posOffset>208912</wp:posOffset>
                </wp:positionV>
                <wp:extent cx="6827523" cy="7244718"/>
                <wp:effectExtent l="0" t="0" r="11427" b="13332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3" cy="7244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697" w:type="dxa"/>
                              <w:tblInd w:w="2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4"/>
                              <w:gridCol w:w="3781"/>
                              <w:gridCol w:w="1398"/>
                              <w:gridCol w:w="4094"/>
                            </w:tblGrid>
                            <w:tr w:rsidR="00A85270" w14:paraId="7FD3D31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6" w14:textId="77777777" w:rsidR="00A85270" w:rsidRDefault="002159CA">
                                  <w:pPr>
                                    <w:pStyle w:val="TableParagraph"/>
                                    <w:spacing w:line="314" w:lineRule="exact"/>
                                    <w:ind w:left="3446" w:right="3406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訂單代表人基本資料</w:t>
                                  </w:r>
                                </w:p>
                              </w:tc>
                            </w:tr>
                            <w:tr w:rsidR="00A85270" w14:paraId="7FD3D31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6"/>
                              </w:trPr>
                              <w:tc>
                                <w:tcPr>
                                  <w:tcW w:w="1424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8" w14:textId="77777777" w:rsidR="00A85270" w:rsidRDefault="002159CA">
                                  <w:pPr>
                                    <w:pStyle w:val="TableParagraph"/>
                                    <w:spacing w:line="527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9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A" w14:textId="77777777" w:rsidR="00A85270" w:rsidRDefault="002159CA">
                                  <w:pPr>
                                    <w:pStyle w:val="TableParagraph"/>
                                    <w:spacing w:before="114" w:line="529" w:lineRule="exact"/>
                                    <w:ind w:left="176" w:right="138"/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聯絡電話</w:t>
                                  </w:r>
                                </w:p>
                                <w:p w14:paraId="7FD3D31B" w14:textId="77777777" w:rsidR="00A85270" w:rsidRDefault="002159CA">
                                  <w:pPr>
                                    <w:pStyle w:val="TableParagraph"/>
                                    <w:spacing w:line="271" w:lineRule="exact"/>
                                    <w:ind w:left="176" w:right="1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擇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C" w14:textId="77777777" w:rsidR="00A85270" w:rsidRDefault="002159CA">
                                  <w:pPr>
                                    <w:pStyle w:val="TableParagraph"/>
                                    <w:spacing w:before="53"/>
                                    <w:ind w:left="50"/>
                                  </w:pPr>
                                  <w:r>
                                    <w:t>市話：</w:t>
                                  </w:r>
                                </w:p>
                              </w:tc>
                            </w:tr>
                            <w:tr w:rsidR="00A85270" w14:paraId="7FD3D3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6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E" w14:textId="77777777" w:rsidR="00A85270" w:rsidRDefault="002159CA">
                                  <w:pPr>
                                    <w:pStyle w:val="TableParagraph"/>
                                    <w:spacing w:line="526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1F" w14:textId="77777777" w:rsidR="00A85270" w:rsidRDefault="002159CA">
                                  <w:pPr>
                                    <w:pStyle w:val="TableParagraph"/>
                                    <w:spacing w:before="52"/>
                                    <w:ind w:right="12"/>
                                    <w:jc w:val="right"/>
                                  </w:pPr>
                                  <w:r>
                                    <w:t>先生</w:t>
                                  </w:r>
                                  <w:r>
                                    <w:t>/</w:t>
                                  </w:r>
                                  <w:r>
                                    <w:t>小姐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0" w14:textId="77777777" w:rsidR="00A85270" w:rsidRDefault="00A852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1" w14:textId="77777777" w:rsidR="00A85270" w:rsidRDefault="002159CA">
                                  <w:pPr>
                                    <w:pStyle w:val="TableParagraph"/>
                                    <w:spacing w:before="52"/>
                                    <w:ind w:left="50"/>
                                  </w:pPr>
                                  <w:r>
                                    <w:t>行動電話：</w:t>
                                  </w:r>
                                </w:p>
                              </w:tc>
                            </w:tr>
                            <w:tr w:rsidR="00A85270" w14:paraId="7FD3D32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6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3" w14:textId="77777777" w:rsidR="00A85270" w:rsidRDefault="002159CA">
                                  <w:pPr>
                                    <w:pStyle w:val="TableParagraph"/>
                                    <w:spacing w:line="526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4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5" w14:textId="77777777" w:rsidR="00A85270" w:rsidRDefault="002159CA">
                                  <w:pPr>
                                    <w:pStyle w:val="TableParagraph"/>
                                    <w:spacing w:before="62"/>
                                    <w:ind w:left="53" w:right="-15"/>
                                  </w:pPr>
                                  <w:r>
                                    <w:t>指定受理車站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6" w14:textId="77777777" w:rsidR="00A85270" w:rsidRDefault="002159CA">
                                  <w:pPr>
                                    <w:pStyle w:val="TableParagraph"/>
                                    <w:spacing w:before="209" w:line="318" w:lineRule="exact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sz w:val="20"/>
                                    </w:rPr>
                                    <w:t>已取票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者必填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85270" w14:paraId="7FD3D32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6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8" w14:textId="77777777" w:rsidR="00A85270" w:rsidRDefault="002159CA">
                                  <w:pPr>
                                    <w:pStyle w:val="TableParagraph"/>
                                    <w:spacing w:line="517" w:lineRule="exact"/>
                                    <w:ind w:left="39"/>
                                  </w:pPr>
                                  <w:r>
                                    <w:rPr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t>原訂位代號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9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5270" w14:paraId="7FD3D32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B" w14:textId="77777777" w:rsidR="00A85270" w:rsidRDefault="002159CA">
                                  <w:pPr>
                                    <w:pStyle w:val="TableParagraph"/>
                                    <w:spacing w:line="309" w:lineRule="exact"/>
                                    <w:ind w:left="3446" w:right="3406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取消行程〈請勾選欲取消之行程〉</w:t>
                                  </w:r>
                                </w:p>
                              </w:tc>
                            </w:tr>
                            <w:tr w:rsidR="00A85270" w14:paraId="7FD3D3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5205" w:type="dxa"/>
                                  <w:gridSpan w:val="2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D" w14:textId="77777777" w:rsidR="00A85270" w:rsidRDefault="002159CA">
                                  <w:pPr>
                                    <w:pStyle w:val="TableParagraph"/>
                                    <w:spacing w:line="405" w:lineRule="exact"/>
                                    <w:ind w:left="1468"/>
                                  </w:pPr>
                                  <w:r>
                                    <w:rPr>
                                      <w:spacing w:val="-17"/>
                                      <w:sz w:val="36"/>
                                    </w:rPr>
                                    <w:t xml:space="preserve">□ </w:t>
                                  </w:r>
                                  <w:r>
                                    <w:t>確定取消第一段行程</w:t>
                                  </w:r>
                                </w:p>
                              </w:tc>
                              <w:tc>
                                <w:tcPr>
                                  <w:tcW w:w="549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2E" w14:textId="77777777" w:rsidR="00A85270" w:rsidRDefault="002159CA">
                                  <w:pPr>
                                    <w:pStyle w:val="TableParagraph"/>
                                    <w:spacing w:line="405" w:lineRule="exact"/>
                                    <w:ind w:left="1609"/>
                                  </w:pPr>
                                  <w:r>
                                    <w:rPr>
                                      <w:spacing w:val="-22"/>
                                      <w:sz w:val="40"/>
                                    </w:rPr>
                                    <w:t xml:space="preserve">□ </w:t>
                                  </w:r>
                                  <w:r>
                                    <w:t>確定取消第二段行程</w:t>
                                  </w:r>
                                </w:p>
                              </w:tc>
                            </w:tr>
                            <w:tr w:rsidR="00A85270" w14:paraId="7FD3D33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4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0" w14:textId="77777777" w:rsidR="00A85270" w:rsidRDefault="002159CA">
                                  <w:pPr>
                                    <w:pStyle w:val="TableParagraph"/>
                                    <w:spacing w:line="294" w:lineRule="exact"/>
                                    <w:ind w:left="3446" w:right="341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變更行程〈請勾選欲變更項目並填入新行程〉</w:t>
                                  </w:r>
                                </w:p>
                              </w:tc>
                            </w:tr>
                            <w:tr w:rsidR="00A85270" w14:paraId="7FD3D33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3"/>
                              </w:trPr>
                              <w:tc>
                                <w:tcPr>
                                  <w:tcW w:w="5205" w:type="dxa"/>
                                  <w:gridSpan w:val="2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2" w14:textId="77777777" w:rsidR="00A85270" w:rsidRDefault="002159CA">
                                  <w:pPr>
                                    <w:pStyle w:val="TableParagraph"/>
                                    <w:spacing w:line="414" w:lineRule="exact"/>
                                    <w:ind w:left="1689"/>
                                  </w:pPr>
                                  <w:r>
                                    <w:rPr>
                                      <w:spacing w:val="-17"/>
                                      <w:sz w:val="36"/>
                                    </w:rPr>
                                    <w:t xml:space="preserve">□ </w:t>
                                  </w:r>
                                  <w:r>
                                    <w:t>變更第一段行程</w:t>
                                  </w:r>
                                </w:p>
                              </w:tc>
                              <w:tc>
                                <w:tcPr>
                                  <w:tcW w:w="549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3" w14:textId="77777777" w:rsidR="00A85270" w:rsidRDefault="002159CA">
                                  <w:pPr>
                                    <w:pStyle w:val="TableParagraph"/>
                                    <w:spacing w:line="414" w:lineRule="exact"/>
                                    <w:ind w:left="1825"/>
                                  </w:pPr>
                                  <w:r>
                                    <w:rPr>
                                      <w:spacing w:val="1"/>
                                      <w:sz w:val="36"/>
                                    </w:rPr>
                                    <w:t xml:space="preserve">□ </w:t>
                                  </w:r>
                                  <w:r>
                                    <w:t>變更第二段行程</w:t>
                                  </w:r>
                                </w:p>
                              </w:tc>
                            </w:tr>
                            <w:tr w:rsidR="00A85270" w14:paraId="7FD3D33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5" w14:textId="77777777" w:rsidR="00A85270" w:rsidRDefault="002159CA">
                                  <w:pPr>
                                    <w:pStyle w:val="TableParagraph"/>
                                    <w:spacing w:before="50"/>
                                    <w:ind w:left="275"/>
                                  </w:pPr>
                                  <w: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6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1269"/>
                                      <w:tab w:val="left" w:pos="2539"/>
                                    </w:tabs>
                                    <w:spacing w:before="40"/>
                                    <w:ind w:right="13"/>
                                    <w:jc w:val="right"/>
                                  </w:pPr>
                                  <w:r>
                                    <w:t>年</w:t>
                                  </w:r>
                                  <w:r>
                                    <w:tab/>
                                  </w:r>
                                  <w:r>
                                    <w:t>月</w:t>
                                  </w:r>
                                  <w:r>
                                    <w:tab/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7" w14:textId="77777777" w:rsidR="00A85270" w:rsidRDefault="002159CA">
                                  <w:pPr>
                                    <w:pStyle w:val="TableParagraph"/>
                                    <w:spacing w:before="50"/>
                                    <w:ind w:left="274"/>
                                  </w:pPr>
                                  <w: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8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1269"/>
                                      <w:tab w:val="left" w:pos="2539"/>
                                    </w:tabs>
                                    <w:spacing w:before="40"/>
                                    <w:ind w:right="2"/>
                                    <w:jc w:val="right"/>
                                  </w:pPr>
                                  <w:r>
                                    <w:t>年</w:t>
                                  </w:r>
                                  <w:r>
                                    <w:tab/>
                                  </w:r>
                                  <w:r>
                                    <w:t>月</w:t>
                                  </w:r>
                                  <w:r>
                                    <w:tab/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</w:tr>
                            <w:tr w:rsidR="00A85270" w14:paraId="7FD3D3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A" w14:textId="77777777" w:rsidR="00A85270" w:rsidRDefault="002159CA">
                                  <w:pPr>
                                    <w:pStyle w:val="TableParagraph"/>
                                    <w:spacing w:before="50"/>
                                    <w:ind w:left="275"/>
                                  </w:pPr>
                                  <w: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B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C" w14:textId="77777777" w:rsidR="00A85270" w:rsidRDefault="002159CA">
                                  <w:pPr>
                                    <w:pStyle w:val="TableParagraph"/>
                                    <w:spacing w:before="50"/>
                                    <w:ind w:left="274"/>
                                  </w:pPr>
                                  <w: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D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5270" w14:paraId="7FD3D34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3F" w14:textId="77777777" w:rsidR="00A85270" w:rsidRDefault="002159CA">
                                  <w:pPr>
                                    <w:pStyle w:val="TableParagraph"/>
                                    <w:spacing w:before="50"/>
                                    <w:ind w:left="275"/>
                                  </w:pPr>
                                  <w: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0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line="301" w:lineRule="exact"/>
                                    <w:ind w:left="47"/>
                                  </w:pPr>
                                  <w:r>
                                    <w:rPr>
                                      <w:sz w:val="20"/>
                                    </w:rPr>
                                    <w:t>起站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站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1" w14:textId="77777777" w:rsidR="00A85270" w:rsidRDefault="002159CA">
                                  <w:pPr>
                                    <w:pStyle w:val="TableParagraph"/>
                                    <w:spacing w:before="50"/>
                                    <w:ind w:left="274"/>
                                  </w:pPr>
                                  <w: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2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1649"/>
                                    </w:tabs>
                                    <w:spacing w:line="301" w:lineRule="exact"/>
                                    <w:ind w:left="45"/>
                                  </w:pPr>
                                  <w:r>
                                    <w:rPr>
                                      <w:sz w:val="20"/>
                                    </w:rPr>
                                    <w:t>起站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站</w:t>
                                  </w:r>
                                </w:p>
                              </w:tc>
                            </w:tr>
                            <w:tr w:rsidR="00A85270" w14:paraId="7FD3D3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4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4" w14:textId="77777777" w:rsidR="00A85270" w:rsidRDefault="002159CA">
                                  <w:pPr>
                                    <w:pStyle w:val="TableParagraph"/>
                                    <w:spacing w:line="294" w:lineRule="exact"/>
                                    <w:ind w:left="3446" w:right="3409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變更其他項目</w:t>
                                  </w:r>
                                </w:p>
                              </w:tc>
                            </w:tr>
                            <w:tr w:rsidR="00A85270" w14:paraId="7FD3D3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14"/>
                              </w:trPr>
                              <w:tc>
                                <w:tcPr>
                                  <w:tcW w:w="1424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6" w14:textId="77777777" w:rsidR="00A85270" w:rsidRDefault="002159CA">
                                  <w:pPr>
                                    <w:pStyle w:val="TableParagraph"/>
                                    <w:spacing w:before="96"/>
                                    <w:ind w:left="164"/>
                                  </w:pPr>
                                  <w:r>
                                    <w:t>取票代表人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7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2252"/>
                                      <w:tab w:val="left" w:pos="5758"/>
                                    </w:tabs>
                                    <w:spacing w:line="301" w:lineRule="exact"/>
                                    <w:ind w:left="47"/>
                                  </w:pPr>
                                  <w:r>
                                    <w:rPr>
                                      <w:sz w:val="20"/>
                                    </w:rPr>
                                    <w:t>姓名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身分證字號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  <w:tr w:rsidR="00A85270" w14:paraId="7FD3D34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1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9" w14:textId="77777777" w:rsidR="00A85270" w:rsidRDefault="002159CA">
                                  <w:pPr>
                                    <w:pStyle w:val="TableParagraph"/>
                                    <w:spacing w:before="96"/>
                                    <w:ind w:left="275"/>
                                  </w:pPr>
                                  <w: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A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1411"/>
                                    </w:tabs>
                                    <w:spacing w:line="581" w:lineRule="exact"/>
                                    <w:ind w:right="12"/>
                                    <w:jc w:val="right"/>
                                  </w:pP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2"/>
                                      <w:sz w:val="3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線上刷卡</w:t>
                                  </w:r>
                                  <w:proofErr w:type="gramEnd"/>
                                  <w:r>
                                    <w:tab/>
                                  </w: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t>匯款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t>車站付款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FF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B" w14:textId="77777777" w:rsidR="00A85270" w:rsidRDefault="002159CA">
                                  <w:pPr>
                                    <w:pStyle w:val="TableParagraph"/>
                                    <w:spacing w:before="96"/>
                                    <w:ind w:left="274"/>
                                  </w:pPr>
                                  <w:r>
                                    <w:t>取票車站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FF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C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5270" w14:paraId="7FD3D35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E" w14:textId="77777777" w:rsidR="00A85270" w:rsidRDefault="002159CA">
                                  <w:pPr>
                                    <w:pStyle w:val="TableParagraph"/>
                                    <w:spacing w:before="83"/>
                                    <w:ind w:left="495"/>
                                  </w:pPr>
                                  <w: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FF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4F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8" w:space="0" w:color="FF0000"/>
                                    <w:left w:val="single" w:sz="18" w:space="0" w:color="FF0000"/>
                                    <w:bottom w:val="single" w:sz="18" w:space="0" w:color="FF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50" w14:textId="77777777" w:rsidR="00A85270" w:rsidRDefault="002159CA">
                                  <w:pPr>
                                    <w:pStyle w:val="TableParagraph"/>
                                    <w:spacing w:line="569" w:lineRule="exact"/>
                                    <w:ind w:left="39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</w:rPr>
                                    <w:t>代表人簽名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18" w:space="0" w:color="FF0000"/>
                                    <w:left w:val="single" w:sz="8" w:space="0" w:color="000000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51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5270" w14:paraId="7FD3D3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53" w14:textId="77777777" w:rsidR="00A85270" w:rsidRDefault="002159CA">
                                  <w:pPr>
                                    <w:pStyle w:val="TableParagraph"/>
                                    <w:spacing w:line="272" w:lineRule="exact"/>
                                    <w:ind w:left="919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匯款資料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〈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變更後應退款者請填寫本項，如原款項以信用卡付款者得免填。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退款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將另扣匯款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手續費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95"/>
                                      <w:sz w:val="20"/>
                                    </w:rPr>
                                    <w:t>〉</w:t>
                                  </w:r>
                                  <w:proofErr w:type="gramEnd"/>
                                </w:p>
                              </w:tc>
                            </w:tr>
                            <w:tr w:rsidR="00A85270" w14:paraId="7FD3D35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95"/>
                              </w:trPr>
                              <w:tc>
                                <w:tcPr>
                                  <w:tcW w:w="10697" w:type="dxa"/>
                                  <w:gridSpan w:val="4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55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1254"/>
                                      <w:tab w:val="left" w:pos="5928"/>
                                    </w:tabs>
                                    <w:spacing w:before="93" w:line="388" w:lineRule="exact"/>
                                    <w:ind w:left="260"/>
                                  </w:pPr>
                                  <w:r>
                                    <w:t>戶名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FD3D356" w14:textId="77777777" w:rsidR="00A85270" w:rsidRDefault="002159C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71"/>
                                      <w:tab w:val="left" w:pos="-89"/>
                                      <w:tab w:val="left" w:pos="1288"/>
                                      <w:tab w:val="left" w:pos="3261"/>
                                    </w:tabs>
                                    <w:spacing w:line="572" w:lineRule="exact"/>
                                  </w:pPr>
                                  <w:r>
                                    <w:t>銀行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ab/>
                                  </w:r>
                                  <w:r>
                                    <w:t>銀行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分</w:t>
                                  </w:r>
                                  <w:r>
                                    <w:t>行</w:t>
                                  </w:r>
                                </w:p>
                                <w:p w14:paraId="7FD3D357" w14:textId="77777777" w:rsidR="00A85270" w:rsidRDefault="002159CA">
                                  <w:pPr>
                                    <w:pStyle w:val="TableParagraph"/>
                                    <w:spacing w:before="73"/>
                                    <w:ind w:left="481"/>
                                  </w:pPr>
                                  <w:r>
                                    <w:t>帳號</w:t>
                                  </w:r>
                                </w:p>
                                <w:p w14:paraId="7FD3D358" w14:textId="77777777" w:rsidR="00A85270" w:rsidRDefault="00A85270">
                                  <w:pPr>
                                    <w:pStyle w:val="TableParagraph"/>
                                    <w:tabs>
                                      <w:tab w:val="left" w:pos="518"/>
                                      <w:tab w:val="left" w:pos="2447"/>
                                      <w:tab w:val="left" w:pos="5643"/>
                                    </w:tabs>
                                    <w:spacing w:before="82"/>
                                    <w:ind w:left="517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D3D359" w14:textId="77777777" w:rsidR="00A85270" w:rsidRDefault="002159C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8"/>
                                      <w:tab w:val="left" w:pos="2447"/>
                                      <w:tab w:val="left" w:pos="5643"/>
                                    </w:tabs>
                                    <w:spacing w:before="82"/>
                                    <w:ind w:left="517" w:hanging="320"/>
                                  </w:pPr>
                                  <w:r>
                                    <w:t>郵局</w:t>
                                  </w:r>
                                  <w:r>
                                    <w:t>-</w:t>
                                  </w:r>
                                  <w:r>
                                    <w:t>存簿儲金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5"/>
                                    </w:rPr>
                                    <w:t>立帳郵局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position w:val="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position w:val="5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FD3D35A" w14:textId="77777777" w:rsidR="00A85270" w:rsidRDefault="002159CA">
                                  <w:pPr>
                                    <w:pStyle w:val="TableParagraph"/>
                                    <w:tabs>
                                      <w:tab w:val="left" w:pos="6113"/>
                                    </w:tabs>
                                    <w:spacing w:before="51"/>
                                    <w:ind w:left="1645"/>
                                  </w:pPr>
                                  <w:proofErr w:type="gramStart"/>
                                  <w:r>
                                    <w:t>局號</w:t>
                                  </w:r>
                                  <w:proofErr w:type="gramEnd"/>
                                  <w:r>
                                    <w:tab/>
                                  </w:r>
                                  <w:r>
                                    <w:rPr>
                                      <w:position w:val="-9"/>
                                    </w:rPr>
                                    <w:t>帳號</w:t>
                                  </w:r>
                                </w:p>
                              </w:tc>
                            </w:tr>
                          </w:tbl>
                          <w:p w14:paraId="7FD3D35C" w14:textId="77777777" w:rsidR="00A85270" w:rsidRDefault="00A85270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3D3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8pt;margin-top:16.45pt;width:537.6pt;height:570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" filled="f" stroked="f">
                <v:textbox inset="0,0,0,0">
                  <w:txbxContent>
                    <w:tbl>
                      <w:tblPr>
                        <w:tblW w:w="10697" w:type="dxa"/>
                        <w:tblInd w:w="2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4"/>
                        <w:gridCol w:w="3781"/>
                        <w:gridCol w:w="1398"/>
                        <w:gridCol w:w="4094"/>
                      </w:tblGrid>
                      <w:tr w:rsidR="00A85270" w14:paraId="7FD3D31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3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6" w14:textId="77777777" w:rsidR="00A85270" w:rsidRDefault="002159CA">
                            <w:pPr>
                              <w:pStyle w:val="TableParagraph"/>
                              <w:spacing w:line="314" w:lineRule="exact"/>
                              <w:ind w:left="3446" w:right="3406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訂單代表人基本資料</w:t>
                            </w:r>
                          </w:p>
                        </w:tc>
                      </w:tr>
                      <w:tr w:rsidR="00A85270" w14:paraId="7FD3D31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6"/>
                        </w:trPr>
                        <w:tc>
                          <w:tcPr>
                            <w:tcW w:w="1424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8" w14:textId="77777777" w:rsidR="00A85270" w:rsidRDefault="002159CA">
                            <w:pPr>
                              <w:pStyle w:val="TableParagraph"/>
                              <w:spacing w:line="527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申請單位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9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A" w14:textId="77777777" w:rsidR="00A85270" w:rsidRDefault="002159CA">
                            <w:pPr>
                              <w:pStyle w:val="TableParagraph"/>
                              <w:spacing w:before="114" w:line="529" w:lineRule="exact"/>
                              <w:ind w:left="176" w:right="138"/>
                              <w:jc w:val="center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聯絡電話</w:t>
                            </w:r>
                          </w:p>
                          <w:p w14:paraId="7FD3D31B" w14:textId="77777777" w:rsidR="00A85270" w:rsidRDefault="002159CA">
                            <w:pPr>
                              <w:pStyle w:val="TableParagraph"/>
                              <w:spacing w:line="271" w:lineRule="exact"/>
                              <w:ind w:left="176" w:right="1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擇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C" w14:textId="77777777" w:rsidR="00A85270" w:rsidRDefault="002159CA">
                            <w:pPr>
                              <w:pStyle w:val="TableParagraph"/>
                              <w:spacing w:before="53"/>
                              <w:ind w:left="50"/>
                            </w:pPr>
                            <w:r>
                              <w:t>市話：</w:t>
                            </w:r>
                          </w:p>
                        </w:tc>
                      </w:tr>
                      <w:tr w:rsidR="00A85270" w14:paraId="7FD3D3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6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E" w14:textId="77777777" w:rsidR="00A85270" w:rsidRDefault="002159CA">
                            <w:pPr>
                              <w:pStyle w:val="TableParagraph"/>
                              <w:spacing w:line="526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姓名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1F" w14:textId="77777777" w:rsidR="00A85270" w:rsidRDefault="002159CA">
                            <w:pPr>
                              <w:pStyle w:val="TableParagraph"/>
                              <w:spacing w:before="52"/>
                              <w:ind w:right="12"/>
                              <w:jc w:val="right"/>
                            </w:pPr>
                            <w:r>
                              <w:t>先生</w:t>
                            </w:r>
                            <w:r>
                              <w:t>/</w:t>
                            </w:r>
                            <w:r>
                              <w:t>小姐</w:t>
                            </w:r>
                          </w:p>
                        </w:tc>
                        <w:tc>
                          <w:tcPr>
                            <w:tcW w:w="1398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0" w14:textId="77777777" w:rsidR="00A85270" w:rsidRDefault="00A852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1" w14:textId="77777777" w:rsidR="00A85270" w:rsidRDefault="002159CA">
                            <w:pPr>
                              <w:pStyle w:val="TableParagraph"/>
                              <w:spacing w:before="52"/>
                              <w:ind w:left="50"/>
                            </w:pPr>
                            <w:r>
                              <w:t>行動電話：</w:t>
                            </w:r>
                          </w:p>
                        </w:tc>
                      </w:tr>
                      <w:tr w:rsidR="00A85270" w14:paraId="7FD3D32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6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3" w14:textId="77777777" w:rsidR="00A85270" w:rsidRDefault="002159CA">
                            <w:pPr>
                              <w:pStyle w:val="TableParagraph"/>
                              <w:spacing w:line="526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身分證字號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4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5" w14:textId="77777777" w:rsidR="00A85270" w:rsidRDefault="002159CA">
                            <w:pPr>
                              <w:pStyle w:val="TableParagraph"/>
                              <w:spacing w:before="62"/>
                              <w:ind w:left="53" w:right="-15"/>
                            </w:pPr>
                            <w:r>
                              <w:t>指定受理車站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6" w14:textId="77777777" w:rsidR="00A85270" w:rsidRDefault="002159CA">
                            <w:pPr>
                              <w:pStyle w:val="TableParagraph"/>
                              <w:spacing w:before="209" w:line="318" w:lineRule="exact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</w:rPr>
                              <w:t>已取票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者必填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A85270" w14:paraId="7FD3D32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6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8" w14:textId="77777777" w:rsidR="00A85270" w:rsidRDefault="002159CA">
                            <w:pPr>
                              <w:pStyle w:val="TableParagraph"/>
                              <w:spacing w:line="517" w:lineRule="exact"/>
                              <w:ind w:left="39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t>原訂位代號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9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5270" w14:paraId="7FD3D32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B" w14:textId="77777777" w:rsidR="00A85270" w:rsidRDefault="002159CA">
                            <w:pPr>
                              <w:pStyle w:val="TableParagraph"/>
                              <w:spacing w:line="309" w:lineRule="exact"/>
                              <w:ind w:left="3446" w:right="3406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取消行程〈請勾選欲取消之行程〉</w:t>
                            </w:r>
                          </w:p>
                        </w:tc>
                      </w:tr>
                      <w:tr w:rsidR="00A85270" w14:paraId="7FD3D3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4"/>
                        </w:trPr>
                        <w:tc>
                          <w:tcPr>
                            <w:tcW w:w="5205" w:type="dxa"/>
                            <w:gridSpan w:val="2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D" w14:textId="77777777" w:rsidR="00A85270" w:rsidRDefault="002159CA">
                            <w:pPr>
                              <w:pStyle w:val="TableParagraph"/>
                              <w:spacing w:line="405" w:lineRule="exact"/>
                              <w:ind w:left="1468"/>
                            </w:pPr>
                            <w:r>
                              <w:rPr>
                                <w:spacing w:val="-17"/>
                                <w:sz w:val="36"/>
                              </w:rPr>
                              <w:t xml:space="preserve">□ </w:t>
                            </w:r>
                            <w:r>
                              <w:t>確定取消第一段行程</w:t>
                            </w:r>
                          </w:p>
                        </w:tc>
                        <w:tc>
                          <w:tcPr>
                            <w:tcW w:w="549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2E" w14:textId="77777777" w:rsidR="00A85270" w:rsidRDefault="002159CA">
                            <w:pPr>
                              <w:pStyle w:val="TableParagraph"/>
                              <w:spacing w:line="405" w:lineRule="exact"/>
                              <w:ind w:left="1609"/>
                            </w:pPr>
                            <w:r>
                              <w:rPr>
                                <w:spacing w:val="-22"/>
                                <w:sz w:val="40"/>
                              </w:rPr>
                              <w:t xml:space="preserve">□ </w:t>
                            </w:r>
                            <w:r>
                              <w:t>確定取消第二段行程</w:t>
                            </w:r>
                          </w:p>
                        </w:tc>
                      </w:tr>
                      <w:tr w:rsidR="00A85270" w14:paraId="7FD3D33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4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0" w14:textId="77777777" w:rsidR="00A85270" w:rsidRDefault="002159CA">
                            <w:pPr>
                              <w:pStyle w:val="TableParagraph"/>
                              <w:spacing w:line="294" w:lineRule="exact"/>
                              <w:ind w:left="3446" w:right="3410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變更行程〈請勾選欲變更項目並填入新行程〉</w:t>
                            </w:r>
                          </w:p>
                        </w:tc>
                      </w:tr>
                      <w:tr w:rsidR="00A85270" w14:paraId="7FD3D33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3"/>
                        </w:trPr>
                        <w:tc>
                          <w:tcPr>
                            <w:tcW w:w="5205" w:type="dxa"/>
                            <w:gridSpan w:val="2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2" w14:textId="77777777" w:rsidR="00A85270" w:rsidRDefault="002159CA">
                            <w:pPr>
                              <w:pStyle w:val="TableParagraph"/>
                              <w:spacing w:line="414" w:lineRule="exact"/>
                              <w:ind w:left="1689"/>
                            </w:pPr>
                            <w:r>
                              <w:rPr>
                                <w:spacing w:val="-17"/>
                                <w:sz w:val="36"/>
                              </w:rPr>
                              <w:t xml:space="preserve">□ </w:t>
                            </w:r>
                            <w:r>
                              <w:t>變更第一段行程</w:t>
                            </w:r>
                          </w:p>
                        </w:tc>
                        <w:tc>
                          <w:tcPr>
                            <w:tcW w:w="549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3" w14:textId="77777777" w:rsidR="00A85270" w:rsidRDefault="002159CA">
                            <w:pPr>
                              <w:pStyle w:val="TableParagraph"/>
                              <w:spacing w:line="414" w:lineRule="exact"/>
                              <w:ind w:left="1825"/>
                            </w:pPr>
                            <w:r>
                              <w:rPr>
                                <w:spacing w:val="1"/>
                                <w:sz w:val="36"/>
                              </w:rPr>
                              <w:t xml:space="preserve">□ </w:t>
                            </w:r>
                            <w:r>
                              <w:t>變更第二段行程</w:t>
                            </w:r>
                          </w:p>
                        </w:tc>
                      </w:tr>
                      <w:tr w:rsidR="00A85270" w14:paraId="7FD3D33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5" w14:textId="77777777" w:rsidR="00A85270" w:rsidRDefault="002159CA">
                            <w:pPr>
                              <w:pStyle w:val="TableParagraph"/>
                              <w:spacing w:before="50"/>
                              <w:ind w:left="275"/>
                            </w:pPr>
                            <w:r>
                              <w:t>搭乘日期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6" w14:textId="77777777" w:rsidR="00A85270" w:rsidRDefault="002159CA">
                            <w:pPr>
                              <w:pStyle w:val="TableParagraph"/>
                              <w:tabs>
                                <w:tab w:val="left" w:pos="1269"/>
                                <w:tab w:val="left" w:pos="2539"/>
                              </w:tabs>
                              <w:spacing w:before="40"/>
                              <w:ind w:right="13"/>
                              <w:jc w:val="right"/>
                            </w:pP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7" w14:textId="77777777" w:rsidR="00A85270" w:rsidRDefault="002159CA">
                            <w:pPr>
                              <w:pStyle w:val="TableParagraph"/>
                              <w:spacing w:before="50"/>
                              <w:ind w:left="274"/>
                            </w:pPr>
                            <w:r>
                              <w:t>搭乘日期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8" w14:textId="77777777" w:rsidR="00A85270" w:rsidRDefault="002159CA">
                            <w:pPr>
                              <w:pStyle w:val="TableParagraph"/>
                              <w:tabs>
                                <w:tab w:val="left" w:pos="1269"/>
                                <w:tab w:val="left" w:pos="2539"/>
                              </w:tabs>
                              <w:spacing w:before="40"/>
                              <w:ind w:right="2"/>
                              <w:jc w:val="right"/>
                            </w:pP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t>日</w:t>
                            </w:r>
                          </w:p>
                        </w:tc>
                      </w:tr>
                      <w:tr w:rsidR="00A85270" w14:paraId="7FD3D3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A" w14:textId="77777777" w:rsidR="00A85270" w:rsidRDefault="002159CA">
                            <w:pPr>
                              <w:pStyle w:val="TableParagraph"/>
                              <w:spacing w:before="50"/>
                              <w:ind w:left="275"/>
                            </w:pPr>
                            <w:r>
                              <w:t>車次號碼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B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C" w14:textId="77777777" w:rsidR="00A85270" w:rsidRDefault="002159CA">
                            <w:pPr>
                              <w:pStyle w:val="TableParagraph"/>
                              <w:spacing w:before="50"/>
                              <w:ind w:left="274"/>
                            </w:pPr>
                            <w:r>
                              <w:t>車次號碼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D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5270" w14:paraId="7FD3D34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5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3F" w14:textId="77777777" w:rsidR="00A85270" w:rsidRDefault="002159CA">
                            <w:pPr>
                              <w:pStyle w:val="TableParagraph"/>
                              <w:spacing w:before="50"/>
                              <w:ind w:left="275"/>
                            </w:pPr>
                            <w:r>
                              <w:t>搭乘區間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0" w14:textId="77777777" w:rsidR="00A85270" w:rsidRDefault="002159CA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line="301" w:lineRule="exact"/>
                              <w:ind w:left="47"/>
                            </w:pPr>
                            <w:r>
                              <w:rPr>
                                <w:sz w:val="20"/>
                              </w:rPr>
                              <w:t>起站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95"/>
                                <w:sz w:val="20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w w:val="95"/>
                                <w:sz w:val="20"/>
                              </w:rPr>
                              <w:t>站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1" w14:textId="77777777" w:rsidR="00A85270" w:rsidRDefault="002159CA">
                            <w:pPr>
                              <w:pStyle w:val="TableParagraph"/>
                              <w:spacing w:before="50"/>
                              <w:ind w:left="274"/>
                            </w:pPr>
                            <w:r>
                              <w:t>搭乘區間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2" w14:textId="77777777" w:rsidR="00A85270" w:rsidRDefault="002159CA">
                            <w:pPr>
                              <w:pStyle w:val="TableParagraph"/>
                              <w:tabs>
                                <w:tab w:val="left" w:pos="1649"/>
                              </w:tabs>
                              <w:spacing w:line="301" w:lineRule="exact"/>
                              <w:ind w:left="45"/>
                            </w:pPr>
                            <w:r>
                              <w:rPr>
                                <w:sz w:val="20"/>
                              </w:rPr>
                              <w:t>起站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95"/>
                                <w:sz w:val="20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w w:val="95"/>
                                <w:sz w:val="20"/>
                              </w:rPr>
                              <w:t>站</w:t>
                            </w:r>
                          </w:p>
                        </w:tc>
                      </w:tr>
                      <w:tr w:rsidR="00A85270" w14:paraId="7FD3D3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4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4" w14:textId="77777777" w:rsidR="00A85270" w:rsidRDefault="002159CA">
                            <w:pPr>
                              <w:pStyle w:val="TableParagraph"/>
                              <w:spacing w:line="294" w:lineRule="exact"/>
                              <w:ind w:left="3446" w:right="3409"/>
                              <w:jc w:val="center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變更其他項目</w:t>
                            </w:r>
                          </w:p>
                        </w:tc>
                      </w:tr>
                      <w:tr w:rsidR="00A85270" w14:paraId="7FD3D3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14"/>
                        </w:trPr>
                        <w:tc>
                          <w:tcPr>
                            <w:tcW w:w="1424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6" w14:textId="77777777" w:rsidR="00A85270" w:rsidRDefault="002159CA">
                            <w:pPr>
                              <w:pStyle w:val="TableParagraph"/>
                              <w:spacing w:before="96"/>
                              <w:ind w:left="164"/>
                            </w:pPr>
                            <w:r>
                              <w:t>取票代表人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7" w14:textId="77777777" w:rsidR="00A85270" w:rsidRDefault="002159CA">
                            <w:pPr>
                              <w:pStyle w:val="TableParagraph"/>
                              <w:tabs>
                                <w:tab w:val="left" w:pos="2252"/>
                                <w:tab w:val="left" w:pos="5758"/>
                              </w:tabs>
                              <w:spacing w:line="301" w:lineRule="exact"/>
                              <w:ind w:left="47"/>
                            </w:pPr>
                            <w:r>
                              <w:rPr>
                                <w:sz w:val="20"/>
                              </w:rPr>
                              <w:t>姓名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身分證字號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</w:p>
                        </w:tc>
                      </w:tr>
                      <w:tr w:rsidR="00A85270" w14:paraId="7FD3D34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1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9" w14:textId="77777777" w:rsidR="00A85270" w:rsidRDefault="002159CA">
                            <w:pPr>
                              <w:pStyle w:val="TableParagraph"/>
                              <w:spacing w:before="96"/>
                              <w:ind w:left="275"/>
                            </w:pPr>
                            <w:r>
                              <w:t>付款方式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A" w14:textId="77777777" w:rsidR="00A85270" w:rsidRDefault="002159CA">
                            <w:pPr>
                              <w:pStyle w:val="TableParagraph"/>
                              <w:tabs>
                                <w:tab w:val="left" w:pos="1411"/>
                              </w:tabs>
                              <w:spacing w:line="581" w:lineRule="exact"/>
                              <w:ind w:right="12"/>
                              <w:jc w:val="right"/>
                            </w:pP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2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t>線上刷卡</w:t>
                            </w:r>
                            <w:proofErr w:type="gramEnd"/>
                            <w:r>
                              <w:tab/>
                            </w: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-35"/>
                                <w:sz w:val="36"/>
                              </w:rPr>
                              <w:t xml:space="preserve"> </w:t>
                            </w:r>
                            <w:r>
                              <w:t>匯款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-34"/>
                                <w:sz w:val="36"/>
                              </w:rPr>
                              <w:t xml:space="preserve"> </w:t>
                            </w:r>
                            <w:r>
                              <w:t>車站付款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FF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B" w14:textId="77777777" w:rsidR="00A85270" w:rsidRDefault="002159CA">
                            <w:pPr>
                              <w:pStyle w:val="TableParagraph"/>
                              <w:spacing w:before="96"/>
                              <w:ind w:left="274"/>
                            </w:pPr>
                            <w:r>
                              <w:t>取票車站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FF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C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5270" w14:paraId="7FD3D35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1424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E" w14:textId="77777777" w:rsidR="00A85270" w:rsidRDefault="002159CA">
                            <w:pPr>
                              <w:pStyle w:val="TableParagraph"/>
                              <w:spacing w:before="83"/>
                              <w:ind w:left="495"/>
                            </w:pPr>
                            <w:r>
                              <w:t>備註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FF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4F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8" w:space="0" w:color="FF0000"/>
                              <w:left w:val="single" w:sz="18" w:space="0" w:color="FF0000"/>
                              <w:bottom w:val="single" w:sz="18" w:space="0" w:color="FF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50" w14:textId="77777777" w:rsidR="00A85270" w:rsidRDefault="002159CA">
                            <w:pPr>
                              <w:pStyle w:val="TableParagraph"/>
                              <w:spacing w:line="569" w:lineRule="exact"/>
                              <w:ind w:left="39"/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>代表人簽名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18" w:space="0" w:color="FF0000"/>
                              <w:left w:val="single" w:sz="8" w:space="0" w:color="000000"/>
                              <w:bottom w:val="single" w:sz="18" w:space="0" w:color="FF0000"/>
                              <w:right w:val="single" w:sz="18" w:space="0" w:color="FF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51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5270" w14:paraId="7FD3D3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91"/>
                        </w:trPr>
                        <w:tc>
                          <w:tcPr>
                            <w:tcW w:w="10697" w:type="dxa"/>
                            <w:gridSpan w:val="4"/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53" w14:textId="77777777" w:rsidR="00A85270" w:rsidRDefault="002159CA">
                            <w:pPr>
                              <w:pStyle w:val="TableParagraph"/>
                              <w:spacing w:line="272" w:lineRule="exact"/>
                              <w:ind w:left="919"/>
                            </w:pP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匯款資料</w:t>
                            </w: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〈</w:t>
                            </w:r>
                            <w:proofErr w:type="gramEnd"/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變更後應退款者請填寫本項，如原款項以信用卡付款者得免填。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退款</w:t>
                            </w: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將另扣匯款</w:t>
                            </w:r>
                            <w:proofErr w:type="gramEnd"/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手續費</w:t>
                            </w:r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20"/>
                              </w:rPr>
                              <w:t>〉</w:t>
                            </w:r>
                            <w:proofErr w:type="gramEnd"/>
                          </w:p>
                        </w:tc>
                      </w:tr>
                      <w:tr w:rsidR="00A85270" w14:paraId="7FD3D35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95"/>
                        </w:trPr>
                        <w:tc>
                          <w:tcPr>
                            <w:tcW w:w="10697" w:type="dxa"/>
                            <w:gridSpan w:val="4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55" w14:textId="77777777" w:rsidR="00A85270" w:rsidRDefault="002159CA">
                            <w:pPr>
                              <w:pStyle w:val="TableParagraph"/>
                              <w:tabs>
                                <w:tab w:val="left" w:pos="1254"/>
                                <w:tab w:val="left" w:pos="5928"/>
                              </w:tabs>
                              <w:spacing w:before="93" w:line="388" w:lineRule="exact"/>
                              <w:ind w:left="260"/>
                            </w:pPr>
                            <w:r>
                              <w:t>戶名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7FD3D356" w14:textId="77777777" w:rsidR="00A85270" w:rsidRDefault="002159C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71"/>
                                <w:tab w:val="left" w:pos="-89"/>
                                <w:tab w:val="left" w:pos="1288"/>
                                <w:tab w:val="left" w:pos="3261"/>
                              </w:tabs>
                              <w:spacing w:line="572" w:lineRule="exact"/>
                            </w:pPr>
                            <w:r>
                              <w:t>銀行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銀行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分</w:t>
                            </w:r>
                            <w:r>
                              <w:t>行</w:t>
                            </w:r>
                          </w:p>
                          <w:p w14:paraId="7FD3D357" w14:textId="77777777" w:rsidR="00A85270" w:rsidRDefault="002159CA">
                            <w:pPr>
                              <w:pStyle w:val="TableParagraph"/>
                              <w:spacing w:before="73"/>
                              <w:ind w:left="481"/>
                            </w:pPr>
                            <w:r>
                              <w:t>帳號</w:t>
                            </w:r>
                          </w:p>
                          <w:p w14:paraId="7FD3D358" w14:textId="77777777" w:rsidR="00A85270" w:rsidRDefault="00A85270">
                            <w:pPr>
                              <w:pStyle w:val="TableParagraph"/>
                              <w:tabs>
                                <w:tab w:val="left" w:pos="518"/>
                                <w:tab w:val="left" w:pos="2447"/>
                                <w:tab w:val="left" w:pos="5643"/>
                              </w:tabs>
                              <w:spacing w:before="82"/>
                              <w:ind w:left="517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FD3D359" w14:textId="77777777" w:rsidR="00A85270" w:rsidRDefault="002159C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8"/>
                                <w:tab w:val="left" w:pos="2447"/>
                                <w:tab w:val="left" w:pos="5643"/>
                              </w:tabs>
                              <w:spacing w:before="82"/>
                              <w:ind w:left="517" w:hanging="320"/>
                            </w:pPr>
                            <w:r>
                              <w:t>郵局</w:t>
                            </w:r>
                            <w:r>
                              <w:t>-</w:t>
                            </w:r>
                            <w:r>
                              <w:t>存簿儲金</w:t>
                            </w:r>
                            <w:r>
                              <w:tab/>
                            </w:r>
                            <w:r>
                              <w:rPr>
                                <w:position w:val="5"/>
                              </w:rPr>
                              <w:t>立帳郵局</w:t>
                            </w:r>
                            <w:r>
                              <w:rPr>
                                <w:rFonts w:ascii="Times New Roman" w:eastAsia="Times New Roman" w:hAnsi="Times New Roman"/>
                                <w:position w:val="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position w:val="5"/>
                                <w:u w:val="single"/>
                              </w:rPr>
                              <w:tab/>
                            </w:r>
                          </w:p>
                          <w:p w14:paraId="7FD3D35A" w14:textId="77777777" w:rsidR="00A85270" w:rsidRDefault="002159CA">
                            <w:pPr>
                              <w:pStyle w:val="TableParagraph"/>
                              <w:tabs>
                                <w:tab w:val="left" w:pos="6113"/>
                              </w:tabs>
                              <w:spacing w:before="51"/>
                              <w:ind w:left="1645"/>
                            </w:pPr>
                            <w:proofErr w:type="gramStart"/>
                            <w:r>
                              <w:t>局號</w:t>
                            </w:r>
                            <w:proofErr w:type="gramEnd"/>
                            <w:r>
                              <w:tab/>
                            </w:r>
                            <w:r>
                              <w:rPr>
                                <w:position w:val="-9"/>
                              </w:rPr>
                              <w:t>帳號</w:t>
                            </w:r>
                          </w:p>
                        </w:tc>
                      </w:tr>
                    </w:tbl>
                    <w:p w14:paraId="7FD3D35C" w14:textId="77777777" w:rsidR="00A85270" w:rsidRDefault="00A852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標示</w:t>
      </w:r>
      <w:proofErr w:type="gramStart"/>
      <w:r>
        <w:rPr>
          <w:color w:val="FF0000"/>
          <w:sz w:val="22"/>
        </w:rPr>
        <w:t>＊</w:t>
      </w:r>
      <w:proofErr w:type="gramEnd"/>
      <w:r>
        <w:t>者</w:t>
      </w:r>
      <w:proofErr w:type="gramStart"/>
      <w:r>
        <w:t>為必填欄</w:t>
      </w:r>
      <w:proofErr w:type="gramEnd"/>
      <w:r>
        <w:t>位</w:t>
      </w:r>
    </w:p>
    <w:p w14:paraId="7FD3D309" w14:textId="77777777" w:rsidR="00A85270" w:rsidRDefault="002159CA">
      <w:pPr>
        <w:pStyle w:val="a3"/>
        <w:spacing w:before="17"/>
      </w:pPr>
      <w:r>
        <w:br w:type="column"/>
      </w:r>
    </w:p>
    <w:p w14:paraId="7FD3D30A" w14:textId="77777777" w:rsidR="00A85270" w:rsidRDefault="002159CA">
      <w:pPr>
        <w:tabs>
          <w:tab w:val="left" w:pos="1669"/>
          <w:tab w:val="left" w:pos="2370"/>
          <w:tab w:val="left" w:pos="3071"/>
        </w:tabs>
        <w:spacing w:before="1"/>
        <w:ind w:left="171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FD3D30C" wp14:editId="7FD3D30D">
            <wp:simplePos x="0" y="0"/>
            <wp:positionH relativeFrom="page">
              <wp:posOffset>6428744</wp:posOffset>
            </wp:positionH>
            <wp:positionV relativeFrom="page">
              <wp:posOffset>766440</wp:posOffset>
            </wp:positionV>
            <wp:extent cx="638050" cy="343092"/>
            <wp:effectExtent l="0" t="0" r="0" b="0"/>
            <wp:wrapNone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50" cy="343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填寫日期：</w:t>
      </w:r>
      <w:r>
        <w:rPr>
          <w:sz w:val="20"/>
        </w:rPr>
        <w:tab/>
      </w:r>
      <w:r>
        <w:rPr>
          <w:sz w:val="20"/>
        </w:rPr>
        <w:t>年</w:t>
      </w:r>
      <w:r>
        <w:rPr>
          <w:sz w:val="20"/>
        </w:rPr>
        <w:tab/>
      </w:r>
      <w:r>
        <w:rPr>
          <w:sz w:val="20"/>
        </w:rPr>
        <w:t>月</w:t>
      </w:r>
      <w:r>
        <w:rPr>
          <w:sz w:val="20"/>
        </w:rPr>
        <w:tab/>
      </w:r>
      <w:r>
        <w:rPr>
          <w:sz w:val="20"/>
        </w:rPr>
        <w:t>日</w:t>
      </w:r>
    </w:p>
    <w:p w14:paraId="7FD3D30B" w14:textId="77777777" w:rsidR="00000000" w:rsidRDefault="002159CA">
      <w:pPr>
        <w:sectPr w:rsidR="00000000">
          <w:pgSz w:w="11910" w:h="16840"/>
          <w:pgMar w:top="1420" w:right="460" w:bottom="280" w:left="460" w:header="720" w:footer="720" w:gutter="0"/>
          <w:cols w:num="2" w:space="720" w:equalWidth="0">
            <w:col w:w="6355" w:space="1159"/>
            <w:col w:w="3476" w:space="0"/>
          </w:cols>
        </w:sectPr>
      </w:pPr>
    </w:p>
    <w:p w14:paraId="7FD3D30C" w14:textId="77777777" w:rsidR="00A85270" w:rsidRDefault="00A85270">
      <w:pPr>
        <w:pStyle w:val="a3"/>
      </w:pPr>
    </w:p>
    <w:p w14:paraId="7FD3D30D" w14:textId="77777777" w:rsidR="00A85270" w:rsidRDefault="00A85270">
      <w:pPr>
        <w:pStyle w:val="a3"/>
        <w:rPr>
          <w:sz w:val="20"/>
        </w:rPr>
      </w:pPr>
    </w:p>
    <w:p w14:paraId="7FD3D30E" w14:textId="77777777" w:rsidR="00A85270" w:rsidRDefault="00A85270">
      <w:pPr>
        <w:pStyle w:val="a3"/>
        <w:rPr>
          <w:sz w:val="20"/>
        </w:rPr>
      </w:pPr>
    </w:p>
    <w:p w14:paraId="7FD3D30F" w14:textId="77777777" w:rsidR="00A85270" w:rsidRDefault="00A85270">
      <w:pPr>
        <w:pStyle w:val="a3"/>
        <w:rPr>
          <w:sz w:val="20"/>
        </w:rPr>
      </w:pPr>
    </w:p>
    <w:p w14:paraId="7FD3D310" w14:textId="77777777" w:rsidR="00A85270" w:rsidRDefault="00A85270">
      <w:pPr>
        <w:pStyle w:val="a3"/>
        <w:rPr>
          <w:sz w:val="20"/>
        </w:rPr>
      </w:pPr>
    </w:p>
    <w:p w14:paraId="7FD3D311" w14:textId="77777777" w:rsidR="00A85270" w:rsidRDefault="00A85270">
      <w:pPr>
        <w:pStyle w:val="a3"/>
        <w:rPr>
          <w:sz w:val="20"/>
        </w:rPr>
      </w:pPr>
    </w:p>
    <w:p w14:paraId="7FD3D312" w14:textId="77777777" w:rsidR="00A85270" w:rsidRDefault="00A85270">
      <w:pPr>
        <w:pStyle w:val="a3"/>
        <w:rPr>
          <w:sz w:val="20"/>
        </w:rPr>
      </w:pPr>
    </w:p>
    <w:p w14:paraId="7FD3D313" w14:textId="77777777" w:rsidR="00A85270" w:rsidRDefault="00A85270">
      <w:pPr>
        <w:pStyle w:val="a3"/>
        <w:rPr>
          <w:sz w:val="20"/>
        </w:rPr>
      </w:pPr>
    </w:p>
    <w:p w14:paraId="7FD3D314" w14:textId="77777777" w:rsidR="00A85270" w:rsidRDefault="00A85270">
      <w:pPr>
        <w:pStyle w:val="a3"/>
        <w:rPr>
          <w:sz w:val="20"/>
        </w:rPr>
      </w:pPr>
    </w:p>
    <w:p w14:paraId="7FD3D315" w14:textId="77777777" w:rsidR="00A85270" w:rsidRDefault="00A85270">
      <w:pPr>
        <w:pStyle w:val="a3"/>
        <w:rPr>
          <w:sz w:val="20"/>
        </w:rPr>
      </w:pPr>
    </w:p>
    <w:p w14:paraId="7FD3D316" w14:textId="77777777" w:rsidR="00A85270" w:rsidRDefault="00A85270">
      <w:pPr>
        <w:pStyle w:val="a3"/>
        <w:rPr>
          <w:sz w:val="20"/>
        </w:rPr>
      </w:pPr>
    </w:p>
    <w:p w14:paraId="7FD3D317" w14:textId="77777777" w:rsidR="00A85270" w:rsidRDefault="00A85270">
      <w:pPr>
        <w:pStyle w:val="a3"/>
        <w:rPr>
          <w:sz w:val="20"/>
        </w:rPr>
      </w:pPr>
    </w:p>
    <w:p w14:paraId="7FD3D318" w14:textId="77777777" w:rsidR="00A85270" w:rsidRDefault="00A85270">
      <w:pPr>
        <w:pStyle w:val="a3"/>
        <w:rPr>
          <w:sz w:val="20"/>
        </w:rPr>
      </w:pPr>
    </w:p>
    <w:p w14:paraId="7FD3D319" w14:textId="77777777" w:rsidR="00A85270" w:rsidRDefault="00A85270">
      <w:pPr>
        <w:pStyle w:val="a3"/>
        <w:rPr>
          <w:sz w:val="20"/>
        </w:rPr>
      </w:pPr>
    </w:p>
    <w:p w14:paraId="7FD3D31A" w14:textId="77777777" w:rsidR="00A85270" w:rsidRDefault="00A85270">
      <w:pPr>
        <w:pStyle w:val="a3"/>
        <w:rPr>
          <w:sz w:val="20"/>
        </w:rPr>
      </w:pPr>
    </w:p>
    <w:p w14:paraId="7FD3D31B" w14:textId="77777777" w:rsidR="00A85270" w:rsidRDefault="00A85270">
      <w:pPr>
        <w:pStyle w:val="a3"/>
        <w:rPr>
          <w:sz w:val="20"/>
        </w:rPr>
      </w:pPr>
    </w:p>
    <w:p w14:paraId="7FD3D31C" w14:textId="77777777" w:rsidR="00A85270" w:rsidRDefault="00A85270">
      <w:pPr>
        <w:pStyle w:val="a3"/>
        <w:rPr>
          <w:sz w:val="20"/>
        </w:rPr>
      </w:pPr>
    </w:p>
    <w:p w14:paraId="7FD3D31D" w14:textId="77777777" w:rsidR="00A85270" w:rsidRDefault="00A85270">
      <w:pPr>
        <w:pStyle w:val="a3"/>
        <w:rPr>
          <w:sz w:val="20"/>
        </w:rPr>
      </w:pPr>
    </w:p>
    <w:p w14:paraId="7FD3D31E" w14:textId="77777777" w:rsidR="00A85270" w:rsidRDefault="00A85270">
      <w:pPr>
        <w:pStyle w:val="a3"/>
        <w:rPr>
          <w:sz w:val="20"/>
        </w:rPr>
      </w:pPr>
    </w:p>
    <w:p w14:paraId="7FD3D31F" w14:textId="77777777" w:rsidR="00A85270" w:rsidRDefault="00A85270">
      <w:pPr>
        <w:pStyle w:val="a3"/>
        <w:rPr>
          <w:sz w:val="20"/>
        </w:rPr>
      </w:pPr>
    </w:p>
    <w:p w14:paraId="7FD3D320" w14:textId="77777777" w:rsidR="00A85270" w:rsidRDefault="00A85270">
      <w:pPr>
        <w:pStyle w:val="a3"/>
        <w:rPr>
          <w:sz w:val="20"/>
        </w:rPr>
      </w:pPr>
    </w:p>
    <w:p w14:paraId="7FD3D321" w14:textId="77777777" w:rsidR="00A85270" w:rsidRDefault="00A85270">
      <w:pPr>
        <w:pStyle w:val="a3"/>
        <w:rPr>
          <w:sz w:val="20"/>
        </w:rPr>
      </w:pPr>
    </w:p>
    <w:p w14:paraId="7FD3D322" w14:textId="77777777" w:rsidR="00A85270" w:rsidRDefault="00A85270">
      <w:pPr>
        <w:pStyle w:val="a3"/>
        <w:rPr>
          <w:sz w:val="20"/>
        </w:rPr>
      </w:pPr>
    </w:p>
    <w:p w14:paraId="7FD3D323" w14:textId="77777777" w:rsidR="00A85270" w:rsidRDefault="00A85270">
      <w:pPr>
        <w:pStyle w:val="a3"/>
        <w:rPr>
          <w:sz w:val="20"/>
        </w:rPr>
      </w:pPr>
    </w:p>
    <w:p w14:paraId="7FD3D324" w14:textId="77777777" w:rsidR="00A85270" w:rsidRDefault="00A85270">
      <w:pPr>
        <w:pStyle w:val="a3"/>
        <w:rPr>
          <w:sz w:val="20"/>
        </w:rPr>
      </w:pPr>
    </w:p>
    <w:p w14:paraId="7FD3D325" w14:textId="77777777" w:rsidR="00A85270" w:rsidRDefault="00A85270">
      <w:pPr>
        <w:pStyle w:val="a3"/>
        <w:rPr>
          <w:sz w:val="20"/>
        </w:rPr>
      </w:pPr>
    </w:p>
    <w:p w14:paraId="7FD3D326" w14:textId="77777777" w:rsidR="00A85270" w:rsidRDefault="00A85270">
      <w:pPr>
        <w:pStyle w:val="a3"/>
        <w:spacing w:before="10"/>
        <w:rPr>
          <w:sz w:val="11"/>
        </w:rPr>
      </w:pPr>
    </w:p>
    <w:tbl>
      <w:tblPr>
        <w:tblW w:w="4727" w:type="dxa"/>
        <w:tblInd w:w="1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7"/>
        <w:gridCol w:w="338"/>
        <w:gridCol w:w="337"/>
        <w:gridCol w:w="338"/>
        <w:gridCol w:w="338"/>
        <w:gridCol w:w="337"/>
        <w:gridCol w:w="336"/>
        <w:gridCol w:w="335"/>
        <w:gridCol w:w="338"/>
        <w:gridCol w:w="338"/>
        <w:gridCol w:w="339"/>
        <w:gridCol w:w="340"/>
      </w:tblGrid>
      <w:tr w:rsidR="00A85270" w14:paraId="7FD3D335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38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7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8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9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A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B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C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D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E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2F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30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31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32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33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FFFFFF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D334" w14:textId="77777777" w:rsidR="00A85270" w:rsidRDefault="00A8527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7FD3D336" w14:textId="77777777" w:rsidR="00A85270" w:rsidRDefault="00A85270">
      <w:pPr>
        <w:pStyle w:val="a3"/>
        <w:spacing w:before="10"/>
        <w:rPr>
          <w:sz w:val="20"/>
        </w:rPr>
      </w:pPr>
    </w:p>
    <w:p w14:paraId="7FD3D337" w14:textId="77777777" w:rsidR="00A85270" w:rsidRDefault="002159CA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D3D30E" wp14:editId="7FD3D30F">
                <wp:simplePos x="0" y="0"/>
                <wp:positionH relativeFrom="page">
                  <wp:posOffset>1947543</wp:posOffset>
                </wp:positionH>
                <wp:positionV relativeFrom="paragraph">
                  <wp:posOffset>264791</wp:posOffset>
                </wp:positionV>
                <wp:extent cx="1510031" cy="236857"/>
                <wp:effectExtent l="0" t="0" r="13969" b="10793"/>
                <wp:wrapTopAndBottom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1" cy="236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350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"/>
                              <w:gridCol w:w="334"/>
                              <w:gridCol w:w="333"/>
                              <w:gridCol w:w="336"/>
                              <w:gridCol w:w="336"/>
                              <w:gridCol w:w="337"/>
                              <w:gridCol w:w="338"/>
                            </w:tblGrid>
                            <w:tr w:rsidR="00A85270" w14:paraId="7FD3D3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5E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5F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0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1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2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3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4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D3D366" w14:textId="77777777" w:rsidR="00A85270" w:rsidRDefault="00A85270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3D30E" id="Text Box 5" o:spid="_x0000_s1027" type="#_x0000_t202" style="position:absolute;margin-left:153.35pt;margin-top:20.85pt;width:118.9pt;height:18.6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" filled="f" stroked="f">
                <v:textbox inset="0,0,0,0">
                  <w:txbxContent>
                    <w:tbl>
                      <w:tblPr>
                        <w:tblW w:w="2350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"/>
                        <w:gridCol w:w="334"/>
                        <w:gridCol w:w="333"/>
                        <w:gridCol w:w="336"/>
                        <w:gridCol w:w="336"/>
                        <w:gridCol w:w="337"/>
                        <w:gridCol w:w="338"/>
                      </w:tblGrid>
                      <w:tr w:rsidR="00A85270" w14:paraId="7FD3D3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5E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5F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0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1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2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3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4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FD3D366" w14:textId="77777777" w:rsidR="00A85270" w:rsidRDefault="00A85270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D3D310" wp14:editId="7FD3D311">
                <wp:simplePos x="0" y="0"/>
                <wp:positionH relativeFrom="page">
                  <wp:posOffset>4867278</wp:posOffset>
                </wp:positionH>
                <wp:positionV relativeFrom="paragraph">
                  <wp:posOffset>264791</wp:posOffset>
                </wp:positionV>
                <wp:extent cx="1511302" cy="236857"/>
                <wp:effectExtent l="0" t="0" r="12698" b="10793"/>
                <wp:wrapTopAndBottom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2" cy="236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350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"/>
                              <w:gridCol w:w="334"/>
                              <w:gridCol w:w="333"/>
                              <w:gridCol w:w="336"/>
                              <w:gridCol w:w="336"/>
                              <w:gridCol w:w="337"/>
                              <w:gridCol w:w="338"/>
                            </w:tblGrid>
                            <w:tr w:rsidR="00A85270" w14:paraId="7FD3D36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8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9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A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B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C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D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FFFFFF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D3D36E" w14:textId="77777777" w:rsidR="00A85270" w:rsidRDefault="00A85270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D3D370" w14:textId="77777777" w:rsidR="00A85270" w:rsidRDefault="00A85270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3D310" id="Text Box 4" o:spid="_x0000_s1028" type="#_x0000_t202" style="position:absolute;margin-left:383.25pt;margin-top:20.85pt;width:119pt;height:18.6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" filled="f" stroked="f">
                <v:textbox inset="0,0,0,0">
                  <w:txbxContent>
                    <w:tbl>
                      <w:tblPr>
                        <w:tblW w:w="2350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"/>
                        <w:gridCol w:w="334"/>
                        <w:gridCol w:w="333"/>
                        <w:gridCol w:w="336"/>
                        <w:gridCol w:w="336"/>
                        <w:gridCol w:w="337"/>
                        <w:gridCol w:w="338"/>
                      </w:tblGrid>
                      <w:tr w:rsidR="00A85270" w14:paraId="7FD3D36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8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9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A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B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C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D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FFFFFF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D3D36E" w14:textId="77777777" w:rsidR="00A85270" w:rsidRDefault="00A85270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FD3D370" w14:textId="77777777" w:rsidR="00A85270" w:rsidRDefault="00A85270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D3D338" w14:textId="77777777" w:rsidR="00A85270" w:rsidRDefault="00A85270">
      <w:pPr>
        <w:spacing w:before="85" w:line="297" w:lineRule="exact"/>
        <w:ind w:left="176"/>
        <w:rPr>
          <w:b/>
          <w:sz w:val="18"/>
        </w:rPr>
      </w:pPr>
    </w:p>
    <w:p w14:paraId="7FD3D339" w14:textId="13011EC5" w:rsidR="00A85270" w:rsidRDefault="002159CA">
      <w:pPr>
        <w:spacing w:before="85" w:line="297" w:lineRule="exact"/>
        <w:ind w:left="176"/>
      </w:pPr>
      <w:r>
        <w:rPr>
          <w:b/>
          <w:sz w:val="18"/>
        </w:rPr>
        <w:t xml:space="preserve">※ </w:t>
      </w:r>
      <w:r>
        <w:rPr>
          <w:b/>
          <w:sz w:val="18"/>
        </w:rPr>
        <w:t>填妥後，請傳真至</w:t>
      </w:r>
      <w:r>
        <w:rPr>
          <w:b/>
          <w:sz w:val="18"/>
        </w:rPr>
        <w:t xml:space="preserve"> </w:t>
      </w:r>
      <w:r>
        <w:rPr>
          <w:b/>
          <w:color w:val="FF0000"/>
          <w:sz w:val="18"/>
        </w:rPr>
        <w:t>(02)8725-1398</w:t>
      </w:r>
      <w:r>
        <w:rPr>
          <w:b/>
          <w:sz w:val="18"/>
        </w:rPr>
        <w:t>，本公司將儘快與您聯絡。</w:t>
      </w:r>
      <w:r>
        <w:rPr>
          <w:b/>
          <w:sz w:val="16"/>
        </w:rPr>
        <w:t>受理時間為週一</w:t>
      </w:r>
      <w:r>
        <w:rPr>
          <w:b/>
          <w:sz w:val="16"/>
        </w:rPr>
        <w:t>~</w:t>
      </w:r>
      <w:r>
        <w:rPr>
          <w:b/>
          <w:sz w:val="16"/>
        </w:rPr>
        <w:t>週五</w:t>
      </w:r>
      <w:r>
        <w:rPr>
          <w:b/>
          <w:sz w:val="16"/>
        </w:rPr>
        <w:t>09:00</w:t>
      </w:r>
      <w:r>
        <w:rPr>
          <w:b/>
          <w:sz w:val="16"/>
        </w:rPr>
        <w:t>～</w:t>
      </w:r>
      <w:r>
        <w:rPr>
          <w:b/>
          <w:sz w:val="16"/>
        </w:rPr>
        <w:t>17:</w:t>
      </w:r>
      <w:r w:rsidR="00856735">
        <w:rPr>
          <w:b/>
          <w:sz w:val="16"/>
        </w:rPr>
        <w:t>0</w:t>
      </w:r>
      <w:r>
        <w:rPr>
          <w:b/>
          <w:sz w:val="16"/>
        </w:rPr>
        <w:t>0</w:t>
      </w:r>
      <w:r>
        <w:rPr>
          <w:b/>
          <w:sz w:val="16"/>
        </w:rPr>
        <w:t>（例假日或國定假日恕不受理）。</w:t>
      </w:r>
    </w:p>
    <w:p w14:paraId="7FD3D33A" w14:textId="77777777" w:rsidR="00A85270" w:rsidRDefault="002159CA">
      <w:pPr>
        <w:pStyle w:val="a3"/>
        <w:spacing w:line="223" w:lineRule="exact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3D312" wp14:editId="7FD3D313">
                <wp:simplePos x="0" y="0"/>
                <wp:positionH relativeFrom="page">
                  <wp:posOffset>1865632</wp:posOffset>
                </wp:positionH>
                <wp:positionV relativeFrom="paragraph">
                  <wp:posOffset>-482602</wp:posOffset>
                </wp:positionV>
                <wp:extent cx="1578611" cy="0"/>
                <wp:effectExtent l="0" t="0" r="0" b="0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1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861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146.9pt;margin-top:-38pt;width:124.3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" strokecolor="white" strokeweight=".35281mm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3D314" wp14:editId="7FD3D315">
                <wp:simplePos x="0" y="0"/>
                <wp:positionH relativeFrom="page">
                  <wp:posOffset>4853936</wp:posOffset>
                </wp:positionH>
                <wp:positionV relativeFrom="paragraph">
                  <wp:posOffset>-482602</wp:posOffset>
                </wp:positionV>
                <wp:extent cx="1579882" cy="0"/>
                <wp:effectExtent l="0" t="0" r="0" b="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882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60065" id="Line 2" o:spid="_x0000_s1026" type="#_x0000_t32" style="position:absolute;margin-left:382.2pt;margin-top:-38pt;width:124.4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" strokecolor="white" strokeweight=".35281mm">
                <w10:wrap anchorx="page"/>
              </v:shape>
            </w:pict>
          </mc:Fallback>
        </mc:AlternateContent>
      </w:r>
      <w:r>
        <w:t>注意事項：</w:t>
      </w:r>
    </w:p>
    <w:p w14:paraId="7FD3D33B" w14:textId="77777777" w:rsidR="00A85270" w:rsidRDefault="002159CA">
      <w:pPr>
        <w:pStyle w:val="a5"/>
        <w:numPr>
          <w:ilvl w:val="0"/>
          <w:numId w:val="2"/>
        </w:numPr>
        <w:tabs>
          <w:tab w:val="left" w:pos="255"/>
        </w:tabs>
      </w:pPr>
      <w:r>
        <w:rPr>
          <w:spacing w:val="-1"/>
          <w:sz w:val="18"/>
        </w:rPr>
        <w:t>欲辦理變更或退票者，</w:t>
      </w:r>
      <w:r>
        <w:rPr>
          <w:b/>
          <w:sz w:val="18"/>
        </w:rPr>
        <w:t>請於乘車日</w:t>
      </w:r>
      <w:r>
        <w:rPr>
          <w:b/>
          <w:sz w:val="18"/>
        </w:rPr>
        <w:t>(</w:t>
      </w:r>
      <w:r>
        <w:rPr>
          <w:b/>
          <w:sz w:val="18"/>
        </w:rPr>
        <w:t>含</w:t>
      </w:r>
      <w:r>
        <w:rPr>
          <w:b/>
          <w:sz w:val="18"/>
        </w:rPr>
        <w:t>)</w:t>
      </w:r>
      <w:r>
        <w:rPr>
          <w:b/>
          <w:sz w:val="18"/>
        </w:rPr>
        <w:t>前兩</w:t>
      </w:r>
      <w:proofErr w:type="gramStart"/>
      <w:r>
        <w:rPr>
          <w:b/>
          <w:sz w:val="18"/>
        </w:rPr>
        <w:t>個</w:t>
      </w:r>
      <w:proofErr w:type="gramEnd"/>
      <w:r>
        <w:rPr>
          <w:b/>
          <w:sz w:val="18"/>
        </w:rPr>
        <w:t>工作日前</w:t>
      </w:r>
      <w:proofErr w:type="gramStart"/>
      <w:r>
        <w:rPr>
          <w:b/>
          <w:sz w:val="18"/>
        </w:rPr>
        <w:t>填妥此專</w:t>
      </w:r>
      <w:proofErr w:type="gramEnd"/>
      <w:r>
        <w:rPr>
          <w:b/>
          <w:sz w:val="18"/>
        </w:rPr>
        <w:t>案變更單向本公司提出申請。</w:t>
      </w:r>
      <w:r>
        <w:rPr>
          <w:color w:val="FF0000"/>
          <w:sz w:val="18"/>
          <w:u w:val="single" w:color="FF0000"/>
        </w:rPr>
        <w:t>提醒您！本專案若需變更或退票，以</w:t>
      </w:r>
    </w:p>
    <w:p w14:paraId="7FD3D33C" w14:textId="77777777" w:rsidR="00A85270" w:rsidRDefault="002159CA">
      <w:pPr>
        <w:pStyle w:val="a3"/>
        <w:spacing w:line="280" w:lineRule="exact"/>
        <w:ind w:left="171"/>
      </w:pPr>
      <w:r>
        <w:rPr>
          <w:color w:val="FF0000"/>
          <w:u w:val="single" w:color="FF0000"/>
        </w:rPr>
        <w:t>全團同時辦理變更行程或退票為限，不可部份變更或退票。</w:t>
      </w:r>
    </w:p>
    <w:p w14:paraId="7FD3D33D" w14:textId="77777777" w:rsidR="00A85270" w:rsidRDefault="002159CA">
      <w:pPr>
        <w:pStyle w:val="a5"/>
        <w:numPr>
          <w:ilvl w:val="0"/>
          <w:numId w:val="2"/>
        </w:numPr>
        <w:tabs>
          <w:tab w:val="left" w:pos="361"/>
        </w:tabs>
        <w:spacing w:line="321" w:lineRule="exact"/>
        <w:ind w:left="360" w:hanging="190"/>
        <w:rPr>
          <w:sz w:val="18"/>
        </w:rPr>
      </w:pPr>
      <w:r>
        <w:rPr>
          <w:sz w:val="18"/>
        </w:rPr>
        <w:t>您於「代表人簽名」欄位簽名，即已表示詳閱並同意台灣高鐵企業網站或車站公告之「個人資料保護權益事項」。</w:t>
      </w:r>
    </w:p>
    <w:p w14:paraId="7FD3D33E" w14:textId="6C992A71" w:rsidR="00A85270" w:rsidRDefault="002159CA">
      <w:pPr>
        <w:spacing w:before="29"/>
        <w:ind w:left="6390"/>
      </w:pPr>
      <w:r>
        <w:rPr>
          <w:sz w:val="16"/>
        </w:rPr>
        <w:t>版本日期</w:t>
      </w:r>
      <w:r>
        <w:rPr>
          <w:sz w:val="16"/>
        </w:rPr>
        <w:t xml:space="preserve"> 2024</w:t>
      </w:r>
      <w:bookmarkStart w:id="0" w:name="_GoBack"/>
      <w:bookmarkEnd w:id="0"/>
      <w:r>
        <w:rPr>
          <w:sz w:val="16"/>
        </w:rPr>
        <w:t>年</w:t>
      </w:r>
      <w:r>
        <w:rPr>
          <w:sz w:val="16"/>
        </w:rPr>
        <w:t>11</w:t>
      </w:r>
      <w:r>
        <w:rPr>
          <w:sz w:val="16"/>
        </w:rPr>
        <w:t>月</w:t>
      </w:r>
      <w:r>
        <w:rPr>
          <w:sz w:val="16"/>
        </w:rPr>
        <w:t xml:space="preserve"> @Taiwan</w:t>
      </w:r>
      <w:r>
        <w:rPr>
          <w:spacing w:val="2"/>
          <w:sz w:val="16"/>
        </w:rPr>
        <w:t xml:space="preserve"> </w:t>
      </w:r>
      <w:r>
        <w:rPr>
          <w:sz w:val="16"/>
        </w:rPr>
        <w:t>High</w:t>
      </w:r>
      <w:r>
        <w:rPr>
          <w:spacing w:val="1"/>
          <w:sz w:val="16"/>
        </w:rPr>
        <w:t xml:space="preserve"> </w:t>
      </w:r>
      <w:r>
        <w:rPr>
          <w:sz w:val="16"/>
        </w:rPr>
        <w:t>Speed Rail</w:t>
      </w:r>
      <w:r>
        <w:rPr>
          <w:spacing w:val="-1"/>
          <w:sz w:val="16"/>
        </w:rPr>
        <w:t xml:space="preserve"> </w:t>
      </w:r>
      <w:r>
        <w:rPr>
          <w:sz w:val="16"/>
        </w:rPr>
        <w:t>Corporation</w:t>
      </w:r>
    </w:p>
    <w:sectPr w:rsidR="00A85270">
      <w:type w:val="continuous"/>
      <w:pgSz w:w="11910" w:h="16840"/>
      <w:pgMar w:top="14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3D31A" w14:textId="77777777" w:rsidR="00000000" w:rsidRDefault="002159CA">
      <w:r>
        <w:separator/>
      </w:r>
    </w:p>
  </w:endnote>
  <w:endnote w:type="continuationSeparator" w:id="0">
    <w:p w14:paraId="7FD3D31C" w14:textId="77777777" w:rsidR="00000000" w:rsidRDefault="0021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D316" w14:textId="77777777" w:rsidR="00000000" w:rsidRDefault="002159CA">
      <w:r>
        <w:rPr>
          <w:color w:val="000000"/>
        </w:rPr>
        <w:separator/>
      </w:r>
    </w:p>
  </w:footnote>
  <w:footnote w:type="continuationSeparator" w:id="0">
    <w:p w14:paraId="7FD3D318" w14:textId="77777777" w:rsidR="00000000" w:rsidRDefault="0021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DEA"/>
    <w:multiLevelType w:val="multilevel"/>
    <w:tmpl w:val="5F48BBF0"/>
    <w:lvl w:ilvl="0">
      <w:start w:val="1"/>
      <w:numFmt w:val="decimal"/>
      <w:lvlText w:val="%1."/>
      <w:lvlJc w:val="left"/>
      <w:pPr>
        <w:ind w:left="413" w:hanging="243"/>
      </w:pPr>
      <w:rPr>
        <w:rFonts w:ascii="微軟正黑體" w:eastAsia="微軟正黑體" w:hAnsi="微軟正黑體" w:cs="微軟正黑體"/>
        <w:spacing w:val="-2"/>
        <w:w w:val="100"/>
        <w:sz w:val="18"/>
        <w:szCs w:val="18"/>
        <w:lang w:val="en-US" w:eastAsia="zh-TW" w:bidi="ar-SA"/>
      </w:rPr>
    </w:lvl>
    <w:lvl w:ilvl="1">
      <w:numFmt w:val="bullet"/>
      <w:lvlText w:val="•"/>
      <w:lvlJc w:val="left"/>
      <w:pPr>
        <w:ind w:left="1476" w:hanging="243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32" w:hanging="243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89" w:hanging="243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645" w:hanging="243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702" w:hanging="243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758" w:hanging="243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814" w:hanging="243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871" w:hanging="243"/>
      </w:pPr>
      <w:rPr>
        <w:lang w:val="en-US" w:eastAsia="zh-TW" w:bidi="ar-SA"/>
      </w:rPr>
    </w:lvl>
  </w:abstractNum>
  <w:abstractNum w:abstractNumId="1" w15:restartNumberingAfterBreak="0">
    <w:nsid w:val="38235574"/>
    <w:multiLevelType w:val="multilevel"/>
    <w:tmpl w:val="353CD106"/>
    <w:lvl w:ilvl="0">
      <w:numFmt w:val="bullet"/>
      <w:lvlText w:val="□"/>
      <w:lvlJc w:val="left"/>
      <w:pPr>
        <w:ind w:left="486" w:hanging="289"/>
      </w:pPr>
      <w:rPr>
        <w:rFonts w:ascii="微軟正黑體" w:eastAsia="微軟正黑體" w:hAnsi="微軟正黑體" w:cs="微軟正黑體"/>
        <w:w w:val="99"/>
        <w:sz w:val="32"/>
        <w:szCs w:val="32"/>
        <w:lang w:val="en-US" w:eastAsia="zh-TW" w:bidi="ar-SA"/>
      </w:rPr>
    </w:lvl>
    <w:lvl w:ilvl="1">
      <w:numFmt w:val="bullet"/>
      <w:lvlText w:val="•"/>
      <w:lvlJc w:val="left"/>
      <w:pPr>
        <w:ind w:left="1497" w:hanging="289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14" w:hanging="289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31" w:hanging="289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548" w:hanging="289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566" w:hanging="289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583" w:hanging="289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600" w:hanging="289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617" w:hanging="289"/>
      </w:pPr>
      <w:rPr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5270"/>
    <w:rsid w:val="002159CA"/>
    <w:rsid w:val="003A0009"/>
    <w:rsid w:val="00856735"/>
    <w:rsid w:val="00A85270"/>
    <w:rsid w:val="00C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D3D307"/>
  <w15:docId w15:val="{AC56F86A-6107-4F2C-A85B-9D61D01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 w:line="555" w:lineRule="exact"/>
      <w:ind w:left="192"/>
    </w:pPr>
    <w:rPr>
      <w:b/>
      <w:bCs/>
      <w:sz w:val="32"/>
      <w:szCs w:val="32"/>
    </w:rPr>
  </w:style>
  <w:style w:type="paragraph" w:styleId="a5">
    <w:name w:val="List Paragraph"/>
    <w:basedOn w:val="a"/>
    <w:pPr>
      <w:spacing w:line="215" w:lineRule="exact"/>
      <w:ind w:left="360" w:hanging="243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catherine_hsiao (蕭憶萍)</cp:lastModifiedBy>
  <cp:revision>4</cp:revision>
  <dcterms:created xsi:type="dcterms:W3CDTF">2024-11-11T10:09:00Z</dcterms:created>
  <dcterms:modified xsi:type="dcterms:W3CDTF">2024-11-11T10:09:00Z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2022-06-01T00:00:00Z</vt:filetime>
  </property>
</Properties>
</file>